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DE1" w:rsidRDefault="00966DE1" w:rsidP="00966DE1">
      <w:pPr>
        <w:rPr>
          <w:rFonts w:ascii="ＭＳ ゴシック" w:eastAsia="ＭＳ ゴシック" w:hAnsi="ＭＳ ゴシック"/>
        </w:rPr>
      </w:pPr>
    </w:p>
    <w:p w:rsidR="00966DE1" w:rsidRDefault="00966DE1" w:rsidP="00966DE1">
      <w:pPr>
        <w:ind w:right="247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春日部市情報公開・個人情報保護審議会委員応募用紙</w:t>
      </w:r>
    </w:p>
    <w:p w:rsidR="00966DE1" w:rsidRDefault="00966DE1" w:rsidP="00966DE1">
      <w:r>
        <w:rPr>
          <w:rFonts w:ascii="ＭＳ ゴシック" w:eastAsia="ＭＳ ゴシック" w:hAnsi="ＭＳ ゴシック" w:hint="eastAsia"/>
          <w:sz w:val="32"/>
        </w:rPr>
        <w:t xml:space="preserve">　　　　　　　　　　　　　　　　　　　　</w:t>
      </w:r>
      <w:r>
        <w:rPr>
          <w:rFonts w:hint="eastAsia"/>
        </w:rPr>
        <w:t>令和　　年　　月　　日</w:t>
      </w:r>
    </w:p>
    <w:tbl>
      <w:tblPr>
        <w:tblW w:w="9565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4893"/>
        <w:gridCol w:w="2344"/>
      </w:tblGrid>
      <w:tr w:rsidR="00966DE1" w:rsidTr="00F004EB">
        <w:trPr>
          <w:trHeight w:val="420"/>
        </w:trPr>
        <w:tc>
          <w:tcPr>
            <w:tcW w:w="2328" w:type="dxa"/>
            <w:vAlign w:val="center"/>
          </w:tcPr>
          <w:p w:rsidR="00966DE1" w:rsidRDefault="00966DE1" w:rsidP="00F004EB"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</w:tcPr>
          <w:p w:rsidR="00966DE1" w:rsidRDefault="00966DE1" w:rsidP="00F004EB">
            <w:pPr>
              <w:spacing w:line="420" w:lineRule="exact"/>
            </w:pPr>
          </w:p>
        </w:tc>
        <w:tc>
          <w:tcPr>
            <w:tcW w:w="2344" w:type="dxa"/>
            <w:vAlign w:val="center"/>
          </w:tcPr>
          <w:p w:rsidR="00966DE1" w:rsidRDefault="00966DE1" w:rsidP="00F004EB">
            <w:pPr>
              <w:spacing w:line="420" w:lineRule="exact"/>
              <w:jc w:val="center"/>
            </w:pPr>
            <w:r>
              <w:rPr>
                <w:rFonts w:hint="eastAsia"/>
              </w:rPr>
              <w:t>性　　別</w:t>
            </w:r>
          </w:p>
        </w:tc>
      </w:tr>
      <w:tr w:rsidR="00966DE1" w:rsidTr="00F004EB">
        <w:trPr>
          <w:trHeight w:val="920"/>
        </w:trPr>
        <w:tc>
          <w:tcPr>
            <w:tcW w:w="2328" w:type="dxa"/>
            <w:vAlign w:val="center"/>
          </w:tcPr>
          <w:p w:rsidR="00966DE1" w:rsidRDefault="00966DE1" w:rsidP="00F004EB">
            <w:pPr>
              <w:spacing w:line="42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</w:tcPr>
          <w:p w:rsidR="00966DE1" w:rsidRDefault="00966DE1" w:rsidP="00F004EB">
            <w:pPr>
              <w:spacing w:line="420" w:lineRule="exact"/>
            </w:pPr>
          </w:p>
        </w:tc>
        <w:tc>
          <w:tcPr>
            <w:tcW w:w="2344" w:type="dxa"/>
            <w:vAlign w:val="center"/>
          </w:tcPr>
          <w:p w:rsidR="00966DE1" w:rsidRDefault="00966DE1" w:rsidP="00F004EB">
            <w:pPr>
              <w:spacing w:line="420" w:lineRule="exact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66DE1" w:rsidTr="00F004EB">
        <w:trPr>
          <w:cantSplit/>
          <w:trHeight w:val="375"/>
        </w:trPr>
        <w:tc>
          <w:tcPr>
            <w:tcW w:w="2328" w:type="dxa"/>
            <w:vAlign w:val="center"/>
          </w:tcPr>
          <w:p w:rsidR="00966DE1" w:rsidRDefault="00966DE1" w:rsidP="00F004EB">
            <w:pPr>
              <w:spacing w:line="4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right w:val="single" w:sz="6" w:space="0" w:color="auto"/>
            </w:tcBorders>
            <w:vAlign w:val="center"/>
          </w:tcPr>
          <w:p w:rsidR="00966DE1" w:rsidRDefault="00966DE1" w:rsidP="00F004EB">
            <w:pPr>
              <w:spacing w:line="420" w:lineRule="exact"/>
            </w:pPr>
            <w:r>
              <w:rPr>
                <w:rFonts w:hint="eastAsia"/>
              </w:rPr>
              <w:t xml:space="preserve">　　　　　年　　　　月　　　　日　　　　　（　　　　歳）</w:t>
            </w:r>
          </w:p>
        </w:tc>
      </w:tr>
      <w:tr w:rsidR="00966DE1" w:rsidTr="00F004EB">
        <w:trPr>
          <w:cantSplit/>
          <w:trHeight w:val="1414"/>
        </w:trPr>
        <w:tc>
          <w:tcPr>
            <w:tcW w:w="2328" w:type="dxa"/>
            <w:vAlign w:val="center"/>
          </w:tcPr>
          <w:p w:rsidR="00966DE1" w:rsidRDefault="00966DE1" w:rsidP="00F004EB">
            <w:pPr>
              <w:spacing w:line="4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right w:val="single" w:sz="6" w:space="0" w:color="auto"/>
            </w:tcBorders>
          </w:tcPr>
          <w:p w:rsidR="00966DE1" w:rsidRDefault="00966DE1" w:rsidP="00F004EB">
            <w:pPr>
              <w:spacing w:line="420" w:lineRule="exact"/>
            </w:pPr>
          </w:p>
          <w:p w:rsidR="00966DE1" w:rsidRDefault="00966DE1" w:rsidP="00F004EB">
            <w:pPr>
              <w:spacing w:line="420" w:lineRule="exact"/>
            </w:pPr>
          </w:p>
          <w:p w:rsidR="00966DE1" w:rsidRDefault="00966DE1" w:rsidP="00F004EB">
            <w:pPr>
              <w:spacing w:line="420" w:lineRule="exact"/>
            </w:pPr>
            <w:r>
              <w:rPr>
                <w:rFonts w:hint="eastAsia"/>
              </w:rPr>
              <w:t>（電話　　　　－　　　－　　　　　）</w:t>
            </w:r>
          </w:p>
        </w:tc>
      </w:tr>
      <w:tr w:rsidR="00966DE1" w:rsidTr="00F004EB">
        <w:trPr>
          <w:cantSplit/>
          <w:trHeight w:val="515"/>
        </w:trPr>
        <w:tc>
          <w:tcPr>
            <w:tcW w:w="2328" w:type="dxa"/>
            <w:tcBorders>
              <w:right w:val="single" w:sz="4" w:space="0" w:color="auto"/>
            </w:tcBorders>
          </w:tcPr>
          <w:p w:rsidR="00966DE1" w:rsidRDefault="00966DE1" w:rsidP="00F004EB">
            <w:pPr>
              <w:spacing w:line="420" w:lineRule="exact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237" w:type="dxa"/>
            <w:gridSpan w:val="2"/>
            <w:tcBorders>
              <w:left w:val="single" w:sz="4" w:space="0" w:color="auto"/>
            </w:tcBorders>
          </w:tcPr>
          <w:p w:rsidR="00966DE1" w:rsidRDefault="00966DE1" w:rsidP="00F004EB">
            <w:pPr>
              <w:spacing w:line="420" w:lineRule="exact"/>
            </w:pPr>
          </w:p>
        </w:tc>
      </w:tr>
      <w:tr w:rsidR="00966DE1" w:rsidTr="00F004EB">
        <w:trPr>
          <w:cantSplit/>
          <w:trHeight w:val="515"/>
        </w:trPr>
        <w:tc>
          <w:tcPr>
            <w:tcW w:w="2328" w:type="dxa"/>
            <w:tcBorders>
              <w:right w:val="single" w:sz="4" w:space="0" w:color="auto"/>
            </w:tcBorders>
          </w:tcPr>
          <w:p w:rsidR="00966DE1" w:rsidRDefault="00966DE1" w:rsidP="00F004EB">
            <w:pPr>
              <w:spacing w:line="4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left w:val="single" w:sz="4" w:space="0" w:color="auto"/>
            </w:tcBorders>
            <w:vAlign w:val="center"/>
          </w:tcPr>
          <w:p w:rsidR="00966DE1" w:rsidRDefault="00966DE1" w:rsidP="00F004EB">
            <w:pPr>
              <w:spacing w:line="4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 w:rsidR="00966DE1" w:rsidRDefault="00966DE1" w:rsidP="00F004EB">
            <w:pPr>
              <w:spacing w:line="420" w:lineRule="exact"/>
            </w:pPr>
          </w:p>
        </w:tc>
      </w:tr>
      <w:tr w:rsidR="00966DE1" w:rsidTr="00F004EB">
        <w:trPr>
          <w:cantSplit/>
          <w:trHeight w:val="2670"/>
        </w:trPr>
        <w:tc>
          <w:tcPr>
            <w:tcW w:w="9565" w:type="dxa"/>
            <w:gridSpan w:val="3"/>
            <w:tcBorders>
              <w:top w:val="single" w:sz="4" w:space="0" w:color="auto"/>
            </w:tcBorders>
          </w:tcPr>
          <w:p w:rsidR="00966DE1" w:rsidRDefault="00966DE1" w:rsidP="00F004EB">
            <w:pPr>
              <w:spacing w:line="420" w:lineRule="exact"/>
            </w:pPr>
            <w:r>
              <w:rPr>
                <w:rFonts w:hint="eastAsia"/>
              </w:rPr>
              <w:t>□審議事項に関連する活動経験等を記入してください。</w: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8890" t="9525" r="13335" b="9525"/>
                      <wp:wrapNone/>
                      <wp:docPr id="434" name="Line 11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33C51" id="Line 117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17.6pt" to="461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10160" t="11430" r="12065" b="7620"/>
                      <wp:wrapNone/>
                      <wp:docPr id="433" name="Line 11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21B00" id="Line 1171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17.75pt" to="460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8890" t="9525" r="13335" b="9525"/>
                      <wp:wrapNone/>
                      <wp:docPr id="432" name="Line 11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4063C" id="Line 1171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17.6pt" to="461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8890" t="9525" r="13335" b="9525"/>
                      <wp:wrapNone/>
                      <wp:docPr id="431" name="Line 11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C7C7C" id="Line 1171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17.6pt" to="461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243205</wp:posOffset>
                      </wp:positionV>
                      <wp:extent cx="5578475" cy="0"/>
                      <wp:effectExtent l="12700" t="10160" r="9525" b="8890"/>
                      <wp:wrapNone/>
                      <wp:docPr id="430" name="Line 11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7307D" id="Line 1171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pt,19.15pt" to="460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</w:p>
        </w:tc>
      </w:tr>
      <w:tr w:rsidR="00966DE1" w:rsidTr="00F004EB">
        <w:trPr>
          <w:cantSplit/>
          <w:trHeight w:val="3640"/>
        </w:trPr>
        <w:tc>
          <w:tcPr>
            <w:tcW w:w="9565" w:type="dxa"/>
            <w:gridSpan w:val="3"/>
          </w:tcPr>
          <w:p w:rsidR="00966DE1" w:rsidRDefault="00966DE1" w:rsidP="00F004EB">
            <w:pPr>
              <w:spacing w:line="420" w:lineRule="exact"/>
            </w:pPr>
            <w:r>
              <w:rPr>
                <w:rFonts w:hint="eastAsia"/>
              </w:rPr>
              <w:t>□応募の動機を記入してください。</w: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10160" t="12065" r="12065" b="6985"/>
                      <wp:wrapNone/>
                      <wp:docPr id="429" name="Line 11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D18F1" id="Line 1170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10160" t="12065" r="12065" b="6985"/>
                      <wp:wrapNone/>
                      <wp:docPr id="428" name="Line 11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DA1F2" id="Line 1170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10160" t="12065" r="12065" b="6985"/>
                      <wp:wrapNone/>
                      <wp:docPr id="427" name="Line 11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A25CB" id="Line 1170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10160" t="12065" r="12065" b="6985"/>
                      <wp:wrapNone/>
                      <wp:docPr id="426" name="Line 11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108CE" id="Line 1170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16.3pt" to="46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213995</wp:posOffset>
                      </wp:positionV>
                      <wp:extent cx="5578475" cy="0"/>
                      <wp:effectExtent l="8890" t="9525" r="13335" b="9525"/>
                      <wp:wrapNone/>
                      <wp:docPr id="425" name="Line 11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C4ECE" id="Line 117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16.85pt" to="461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213995</wp:posOffset>
                      </wp:positionV>
                      <wp:extent cx="5578475" cy="0"/>
                      <wp:effectExtent l="8890" t="9525" r="13335" b="9525"/>
                      <wp:wrapNone/>
                      <wp:docPr id="424" name="Line 11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528C3" id="Line 117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16.85pt" to="461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  <w:p w:rsidR="00966DE1" w:rsidRDefault="00966DE1" w:rsidP="00F004EB">
            <w:pPr>
              <w:spacing w:line="420" w:lineRule="exact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5715" t="5080" r="6985" b="13970"/>
                      <wp:wrapNone/>
                      <wp:docPr id="423" name="Line 11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B1A71" id="Line 1171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18.75pt" to="46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" strokeweight=".5pt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966DE1" w:rsidTr="00F004EB">
        <w:trPr>
          <w:cantSplit/>
          <w:trHeight w:val="1104"/>
        </w:trPr>
        <w:tc>
          <w:tcPr>
            <w:tcW w:w="9565" w:type="dxa"/>
            <w:gridSpan w:val="3"/>
          </w:tcPr>
          <w:p w:rsidR="00966DE1" w:rsidRDefault="00966DE1" w:rsidP="00F004EB">
            <w:pPr>
              <w:spacing w:line="420" w:lineRule="exact"/>
            </w:pPr>
            <w:r>
              <w:rPr>
                <w:rFonts w:hint="eastAsia"/>
              </w:rPr>
              <w:t>□課題作文「私が考える情報公開について」または「私が考える個人情報保護について」のいずれかをテーマに８００字程度で記入してください。横書きでご使用ください。</w:t>
            </w:r>
          </w:p>
        </w:tc>
      </w:tr>
    </w:tbl>
    <w:p w:rsidR="00966DE1" w:rsidRDefault="00966DE1" w:rsidP="00966DE1"/>
    <w:p w:rsidR="00196A1A" w:rsidRPr="00196A1A" w:rsidRDefault="00196A1A" w:rsidP="00196A1A">
      <w:pPr>
        <w:rPr>
          <w:rFonts w:hint="eastAsia"/>
          <w:sz w:val="22"/>
          <w:szCs w:val="22"/>
        </w:rPr>
        <w:sectPr w:rsidR="00196A1A" w:rsidRPr="00196A1A" w:rsidSect="00196A1A">
          <w:pgSz w:w="11906" w:h="16838" w:code="9"/>
          <w:pgMar w:top="1134" w:right="1134" w:bottom="851" w:left="1134" w:header="851" w:footer="992" w:gutter="0"/>
          <w:cols w:space="425"/>
          <w:docGrid w:type="linesAndChars" w:linePitch="450" w:charSpace="2227"/>
        </w:sectPr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</w:pPr>
    </w:p>
    <w:p w:rsidR="009D336B" w:rsidRDefault="009D336B" w:rsidP="009D336B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D336B" w:rsidSect="00196A1A">
      <w:headerReference w:type="default" r:id="rId7"/>
      <w:pgSz w:w="11907" w:h="16839" w:code="12"/>
      <w:pgMar w:top="1701" w:right="1701" w:bottom="1701" w:left="1701" w:header="1134" w:footer="1134" w:gutter="0"/>
      <w:cols w:space="720"/>
      <w:docGrid w:type="snapToChars" w:linePitch="671" w:charSpace="37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929" w:rsidRDefault="008B4929">
      <w:r>
        <w:separator/>
      </w:r>
    </w:p>
  </w:endnote>
  <w:endnote w:type="continuationSeparator" w:id="0">
    <w:p w:rsidR="008B4929" w:rsidRDefault="008B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929" w:rsidRDefault="008B4929">
      <w:r>
        <w:separator/>
      </w:r>
    </w:p>
  </w:footnote>
  <w:footnote w:type="continuationSeparator" w:id="0">
    <w:p w:rsidR="008B4929" w:rsidRDefault="008B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07B" w:rsidRDefault="00966D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3D28E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0BC94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C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8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1A"/>
    <w:rsid w:val="000009FA"/>
    <w:rsid w:val="00071683"/>
    <w:rsid w:val="00072610"/>
    <w:rsid w:val="00077F07"/>
    <w:rsid w:val="00090B2A"/>
    <w:rsid w:val="000B04B5"/>
    <w:rsid w:val="000D0624"/>
    <w:rsid w:val="00166BB9"/>
    <w:rsid w:val="00196A1A"/>
    <w:rsid w:val="001A7FAE"/>
    <w:rsid w:val="001B7C93"/>
    <w:rsid w:val="002674DB"/>
    <w:rsid w:val="002B634D"/>
    <w:rsid w:val="00302DEB"/>
    <w:rsid w:val="003131ED"/>
    <w:rsid w:val="003364F6"/>
    <w:rsid w:val="003375C1"/>
    <w:rsid w:val="003C0BCB"/>
    <w:rsid w:val="003E1DD3"/>
    <w:rsid w:val="0040798A"/>
    <w:rsid w:val="00407F6A"/>
    <w:rsid w:val="004A1B4F"/>
    <w:rsid w:val="005020A2"/>
    <w:rsid w:val="00557471"/>
    <w:rsid w:val="005A54FC"/>
    <w:rsid w:val="00612163"/>
    <w:rsid w:val="00651BBB"/>
    <w:rsid w:val="00675602"/>
    <w:rsid w:val="007265C5"/>
    <w:rsid w:val="007916AB"/>
    <w:rsid w:val="007A36A5"/>
    <w:rsid w:val="007A375A"/>
    <w:rsid w:val="007E3C3B"/>
    <w:rsid w:val="00837D31"/>
    <w:rsid w:val="008425E8"/>
    <w:rsid w:val="008B4929"/>
    <w:rsid w:val="00903DEB"/>
    <w:rsid w:val="00954279"/>
    <w:rsid w:val="0096245F"/>
    <w:rsid w:val="00966DE1"/>
    <w:rsid w:val="009D144C"/>
    <w:rsid w:val="009D336B"/>
    <w:rsid w:val="009F7509"/>
    <w:rsid w:val="00A33A30"/>
    <w:rsid w:val="00A53333"/>
    <w:rsid w:val="00BB79CC"/>
    <w:rsid w:val="00C111EB"/>
    <w:rsid w:val="00C357FD"/>
    <w:rsid w:val="00C35F79"/>
    <w:rsid w:val="00C4430F"/>
    <w:rsid w:val="00CF4FB3"/>
    <w:rsid w:val="00D141ED"/>
    <w:rsid w:val="00D34B8B"/>
    <w:rsid w:val="00D55934"/>
    <w:rsid w:val="00DB2DBC"/>
    <w:rsid w:val="00E1525C"/>
    <w:rsid w:val="00E7178B"/>
    <w:rsid w:val="00E95542"/>
    <w:rsid w:val="00EC4F63"/>
    <w:rsid w:val="00EF607B"/>
    <w:rsid w:val="00F90EA2"/>
    <w:rsid w:val="00F96A4A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color="green">
      <v:fill color="white" on="f"/>
      <v:stroke color="green" weight="1.5pt"/>
    </o:shapedefaults>
    <o:shapelayout v:ext="edit">
      <o:idmap v:ext="edit" data="1,3,4,5,6,7,8,9,10,11,12,13"/>
    </o:shapelayout>
  </w:shapeDefaults>
  <w:decimalSymbol w:val="."/>
  <w:listSeparator w:val=","/>
  <w14:docId w14:val="3EB658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6A1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6A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6A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C0BC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C0B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B035-D3F3-4187-ABB0-B40C99B5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3</Pages>
  <Words>214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2009-09-16T02:12:00Z</cp:lastPrinted>
  <dcterms:created xsi:type="dcterms:W3CDTF">2025-10-12T06:22:00Z</dcterms:created>
  <dcterms:modified xsi:type="dcterms:W3CDTF">2025-10-12T06:26:00Z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